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800"/>
        <w:gridCol w:w="1080"/>
        <w:gridCol w:w="90"/>
        <w:gridCol w:w="1584"/>
        <w:gridCol w:w="846"/>
        <w:gridCol w:w="180"/>
        <w:gridCol w:w="90"/>
        <w:gridCol w:w="1638"/>
      </w:tblGrid>
      <w:tr w:rsidR="00A76626" w:rsidRPr="007C1A09" w:rsidTr="00BF14A9">
        <w:trPr>
          <w:trHeight w:hRule="exact" w:val="1152"/>
        </w:trPr>
        <w:tc>
          <w:tcPr>
            <w:tcW w:w="10998" w:type="dxa"/>
            <w:gridSpan w:val="10"/>
            <w:tcBorders>
              <w:top w:val="nil"/>
              <w:left w:val="nil"/>
              <w:right w:val="nil"/>
            </w:tcBorders>
          </w:tcPr>
          <w:p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6247CB">
              <w:rPr>
                <w:rFonts w:cs="Arial"/>
                <w:sz w:val="14"/>
              </w:rPr>
              <w:t>09</w:t>
            </w:r>
            <w:r w:rsidRPr="007C1A09">
              <w:rPr>
                <w:rFonts w:cs="Arial"/>
                <w:sz w:val="14"/>
              </w:rPr>
              <w:t>/201</w:t>
            </w:r>
            <w:r w:rsidR="006247CB">
              <w:rPr>
                <w:rFonts w:cs="Arial"/>
                <w:sz w:val="14"/>
              </w:rPr>
              <w:t>8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:rsidR="00A76626" w:rsidRPr="00A76626" w:rsidRDefault="00A76626" w:rsidP="009C29B4">
            <w:pPr>
              <w:spacing w:before="40" w:after="120" w:line="200" w:lineRule="exact"/>
              <w:jc w:val="center"/>
              <w:rPr>
                <w:rFonts w:cs="Arial"/>
                <w:b/>
                <w:bCs/>
                <w:szCs w:val="20"/>
              </w:rPr>
            </w:pPr>
            <w:r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:rsidTr="00BF14A9">
        <w:trPr>
          <w:trHeight w:hRule="exact" w:val="432"/>
        </w:trPr>
        <w:tc>
          <w:tcPr>
            <w:tcW w:w="6570" w:type="dxa"/>
            <w:gridSpan w:val="4"/>
            <w:tcBorders>
              <w:bottom w:val="single" w:sz="4" w:space="0" w:color="auto"/>
            </w:tcBorders>
          </w:tcPr>
          <w:p w:rsidR="00AA3F75" w:rsidRPr="001F3BE6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 xml:space="preserve">Program Title: </w:t>
            </w:r>
          </w:p>
          <w:p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bookmarkStart w:id="1" w:name="_GoBack"/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bookmarkEnd w:id="1"/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A3F75" w:rsidRPr="00041088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Program Year: </w:t>
            </w:r>
          </w:p>
          <w:p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:rsidTr="00EC1D1F">
        <w:trPr>
          <w:trHeight w:hRule="exact" w:val="461"/>
        </w:trPr>
        <w:tc>
          <w:tcPr>
            <w:tcW w:w="6570" w:type="dxa"/>
            <w:gridSpan w:val="4"/>
            <w:tcBorders>
              <w:left w:val="single" w:sz="4" w:space="0" w:color="auto"/>
            </w:tcBorders>
          </w:tcPr>
          <w:p w:rsidR="006247CB" w:rsidRPr="006247CB" w:rsidRDefault="00AA3F75" w:rsidP="006247CB">
            <w:pPr>
              <w:spacing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t>Funding Category</w:t>
            </w:r>
            <w:r w:rsidR="00E22D96" w:rsidRPr="006247CB">
              <w:rPr>
                <w:rFonts w:cs="Arial"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E22D96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96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="00E22D96" w:rsidRPr="006247CB">
              <w:rPr>
                <w:rFonts w:cs="Arial"/>
                <w:sz w:val="16"/>
                <w:szCs w:val="16"/>
              </w:rPr>
              <w:fldChar w:fldCharType="end"/>
            </w:r>
            <w:r w:rsidR="00E22D96"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E22D96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96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="00E22D96" w:rsidRPr="006247CB">
              <w:rPr>
                <w:rFonts w:cs="Arial"/>
                <w:sz w:val="16"/>
                <w:szCs w:val="16"/>
              </w:rPr>
              <w:fldChar w:fldCharType="end"/>
            </w:r>
            <w:r w:rsidR="00E22D96" w:rsidRPr="006247CB">
              <w:rPr>
                <w:rFonts w:cs="Arial"/>
                <w:sz w:val="16"/>
                <w:szCs w:val="16"/>
              </w:rPr>
              <w:t xml:space="preserve"> RHYA-Part I      </w:t>
            </w:r>
            <w:r w:rsidR="00E22D96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96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="00E22D96" w:rsidRPr="006247CB">
              <w:rPr>
                <w:rFonts w:cs="Arial"/>
                <w:sz w:val="16"/>
                <w:szCs w:val="16"/>
              </w:rPr>
              <w:fldChar w:fldCharType="end"/>
            </w:r>
            <w:r w:rsidR="00E22D96" w:rsidRPr="006247CB">
              <w:rPr>
                <w:rFonts w:cs="Arial"/>
                <w:sz w:val="16"/>
                <w:szCs w:val="16"/>
              </w:rPr>
              <w:t xml:space="preserve"> RHYA-Part II</w:t>
            </w:r>
          </w:p>
          <w:p w:rsidR="00AA3F75" w:rsidRPr="006247CB" w:rsidRDefault="006247CB" w:rsidP="006247CB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Safe Harbo</w:t>
            </w:r>
            <w:r w:rsidR="00E53446">
              <w:rPr>
                <w:rFonts w:cs="Arial"/>
                <w:sz w:val="16"/>
                <w:szCs w:val="16"/>
              </w:rPr>
              <w:t>u</w:t>
            </w:r>
            <w:r w:rsidRPr="006247CB">
              <w:rPr>
                <w:rFonts w:cs="Arial"/>
                <w:sz w:val="16"/>
                <w:szCs w:val="16"/>
              </w:rPr>
              <w:t>r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EC1D1F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="00EC1D1F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="00EC1D1F"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="00EC1D1F" w:rsidRPr="006247CB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Pr="006247CB">
              <w:rPr>
                <w:rFonts w:cs="Arial"/>
                <w:sz w:val="16"/>
                <w:szCs w:val="16"/>
                <w:u w:val="single"/>
              </w:rPr>
            </w:r>
            <w:r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4"/>
          </w:p>
        </w:tc>
        <w:tc>
          <w:tcPr>
            <w:tcW w:w="4428" w:type="dxa"/>
            <w:gridSpan w:val="6"/>
            <w:tcBorders>
              <w:right w:val="single" w:sz="4" w:space="0" w:color="auto"/>
            </w:tcBorders>
          </w:tcPr>
          <w:p w:rsidR="00AA3F75" w:rsidRPr="001F3BE6" w:rsidRDefault="00AA3F75" w:rsidP="001F3BE6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County:</w:t>
            </w:r>
          </w:p>
          <w:p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0C80" w:rsidRPr="00A530DD" w:rsidRDefault="00000C80" w:rsidP="001D34E5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:rsidTr="00BF14A9">
        <w:trPr>
          <w:trHeight w:hRule="exact" w:val="432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:rsidTr="00EC1D1F">
        <w:trPr>
          <w:trHeight w:val="854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E41630" w:rsidRPr="001D34E5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:rsidTr="00BF14A9">
        <w:trPr>
          <w:trHeight w:hRule="exact" w:val="317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630" w:rsidRPr="00BC469F" w:rsidRDefault="00E41630" w:rsidP="003971ED">
            <w:pPr>
              <w:spacing w:before="40" w:line="220" w:lineRule="exact"/>
              <w:rPr>
                <w:rFonts w:cs="Arial"/>
                <w:szCs w:val="20"/>
              </w:rPr>
            </w:pPr>
            <w:r w:rsidRPr="00BC469F">
              <w:rPr>
                <w:rFonts w:cs="Arial"/>
                <w:szCs w:val="20"/>
              </w:rPr>
              <w:t xml:space="preserve">FROM: </w:t>
            </w:r>
            <w:r w:rsidRPr="00BC469F">
              <w:rPr>
                <w:rFonts w:cs="Arial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469F">
              <w:rPr>
                <w:rFonts w:cs="Arial"/>
                <w:szCs w:val="20"/>
              </w:rPr>
              <w:instrText xml:space="preserve"> FORMTEXT </w:instrText>
            </w:r>
            <w:r w:rsidRPr="00BC469F">
              <w:rPr>
                <w:rFonts w:cs="Arial"/>
                <w:szCs w:val="20"/>
              </w:rPr>
            </w:r>
            <w:r w:rsidRPr="00BC469F">
              <w:rPr>
                <w:rFonts w:cs="Arial"/>
                <w:szCs w:val="20"/>
              </w:rPr>
              <w:fldChar w:fldCharType="separate"/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1630" w:rsidRPr="00BC469F" w:rsidRDefault="00E41630" w:rsidP="003971ED">
            <w:pPr>
              <w:spacing w:before="40" w:line="220" w:lineRule="exact"/>
              <w:ind w:left="-72" w:right="-115"/>
              <w:rPr>
                <w:rFonts w:cs="Arial"/>
                <w:szCs w:val="20"/>
              </w:rPr>
            </w:pPr>
            <w:r w:rsidRPr="00BC469F">
              <w:rPr>
                <w:rFonts w:cs="Arial"/>
                <w:szCs w:val="20"/>
              </w:rPr>
              <w:t xml:space="preserve">TO: </w:t>
            </w:r>
            <w:r w:rsidRPr="00BC469F">
              <w:rPr>
                <w:rFonts w:cs="Arial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C469F">
              <w:rPr>
                <w:rFonts w:cs="Arial"/>
                <w:szCs w:val="20"/>
              </w:rPr>
              <w:instrText xml:space="preserve"> FORMTEXT </w:instrText>
            </w:r>
            <w:r w:rsidRPr="00BC469F">
              <w:rPr>
                <w:rFonts w:cs="Arial"/>
                <w:szCs w:val="20"/>
              </w:rPr>
            </w:r>
            <w:r w:rsidRPr="00BC469F">
              <w:rPr>
                <w:rFonts w:cs="Arial"/>
                <w:szCs w:val="20"/>
              </w:rPr>
              <w:fldChar w:fldCharType="separate"/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szCs w:val="20"/>
              </w:rPr>
              <w:fldChar w:fldCharType="end"/>
            </w:r>
          </w:p>
        </w:tc>
      </w:tr>
      <w:tr w:rsidR="00000C80" w:rsidTr="00BF14A9">
        <w:trPr>
          <w:trHeight w:val="188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:rsidTr="00BF14A9">
        <w:trPr>
          <w:trHeight w:val="461"/>
        </w:trPr>
        <w:tc>
          <w:tcPr>
            <w:tcW w:w="549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C80" w:rsidRPr="001F3BE6" w:rsidRDefault="00000C80" w:rsidP="001D34E5">
            <w:pPr>
              <w:spacing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t>This Agency is:</w:t>
            </w:r>
          </w:p>
          <w:p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3B31A2">
              <w:rPr>
                <w:rFonts w:cs="Arial"/>
                <w:sz w:val="16"/>
                <w:szCs w:val="16"/>
              </w:rPr>
              <w:t xml:space="preserve"> Private, Not for 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B76E4">
              <w:rPr>
                <w:rFonts w:cs="Arial"/>
                <w:sz w:val="16"/>
                <w:szCs w:val="16"/>
              </w:rPr>
            </w:r>
            <w:r w:rsidR="002B76E4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C80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Federal ID #:</w:t>
            </w:r>
          </w:p>
          <w:p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C80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Charities Reg.#:</w:t>
            </w:r>
          </w:p>
          <w:p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1E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Agency Website: </w:t>
            </w:r>
          </w:p>
          <w:p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Implementing Agency: </w:t>
            </w:r>
          </w:p>
          <w:p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C216F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Mailing Address:</w:t>
            </w:r>
          </w:p>
          <w:p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Address Line 2: </w:t>
            </w:r>
          </w:p>
          <w:p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66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040C1E">
            <w:pPr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City: </w:t>
            </w:r>
          </w:p>
          <w:p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C1E" w:rsidRPr="00041088" w:rsidRDefault="00040C1E" w:rsidP="00040C1E">
            <w:pPr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State:</w:t>
            </w:r>
          </w:p>
          <w:p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C1E" w:rsidRPr="00041088" w:rsidRDefault="00040C1E" w:rsidP="00040C1E">
            <w:pPr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Zip Code:</w:t>
            </w:r>
          </w:p>
          <w:p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:rsidR="00E41630" w:rsidRPr="001D34E5" w:rsidRDefault="00E41630" w:rsidP="00E41630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Last Name: </w:t>
            </w:r>
          </w:p>
          <w:p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First Name: </w:t>
            </w:r>
          </w:p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85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Title: </w:t>
            </w:r>
          </w:p>
          <w:p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Phone Number:</w:t>
            </w:r>
          </w:p>
          <w:p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Extension:</w:t>
            </w:r>
          </w:p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Fax Number: </w:t>
            </w:r>
          </w:p>
          <w:p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E-Mail: </w:t>
            </w:r>
          </w:p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3B1085" w:rsidRPr="001D34E5" w:rsidRDefault="00E41630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Last Name: </w:t>
            </w:r>
          </w:p>
          <w:p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First Name: </w:t>
            </w:r>
          </w:p>
          <w:p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Title: </w:t>
            </w:r>
          </w:p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Phone Number:</w:t>
            </w:r>
          </w:p>
          <w:p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Extension:</w:t>
            </w:r>
          </w:p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85" w:rsidRPr="00957BD7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957BD7">
              <w:rPr>
                <w:rFonts w:cs="Arial"/>
                <w:sz w:val="14"/>
                <w:szCs w:val="14"/>
              </w:rPr>
              <w:t xml:space="preserve">Fax Number: </w:t>
            </w:r>
          </w:p>
          <w:p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E-Mail: </w:t>
            </w:r>
          </w:p>
          <w:p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b w:val="0"/>
                <w:bCs w:val="0"/>
                <w:caps/>
                <w:sz w:val="12"/>
                <w:szCs w:val="12"/>
              </w:rPr>
              <w:t xml:space="preserve">Executive Directory/Board Chairperson </w:t>
            </w:r>
            <w:r w:rsidRPr="001F3BE6">
              <w:rPr>
                <w:b w:val="0"/>
                <w:bCs w:val="0"/>
                <w:caps/>
                <w:sz w:val="12"/>
                <w:szCs w:val="12"/>
              </w:rPr>
              <w:t>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524F33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4F33" w:rsidRDefault="00524F33" w:rsidP="00524F33">
            <w:pPr>
              <w:spacing w:before="6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F33" w:rsidRPr="00E41630" w:rsidRDefault="00524F33" w:rsidP="00713D15">
            <w:pPr>
              <w:pStyle w:val="Heading7"/>
              <w:spacing w:before="6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:rsidR="00524F33" w:rsidRPr="00E41630" w:rsidRDefault="00524F33" w:rsidP="00372F04">
            <w:pPr>
              <w:pStyle w:val="Heading7"/>
              <w:spacing w:before="60"/>
              <w:jc w:val="left"/>
              <w:rPr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2B76E4">
              <w:rPr>
                <w:sz w:val="20"/>
                <w:szCs w:val="16"/>
              </w:rPr>
            </w:r>
            <w:r w:rsidR="002B76E4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9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>Changes have been submitted on the electronic OCFS-5001, 5002, 5003.</w:t>
            </w:r>
            <w:r w:rsidRPr="00E41630">
              <w:rPr>
                <w:sz w:val="20"/>
                <w:szCs w:val="16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33" w:rsidRPr="001F3BE6" w:rsidRDefault="00524F33" w:rsidP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6247CB">
        <w:rPr>
          <w:rFonts w:cs="Arial"/>
          <w:sz w:val="14"/>
        </w:rPr>
        <w:t>09</w:t>
      </w:r>
      <w:r w:rsidR="00790114" w:rsidRPr="007C1A09">
        <w:rPr>
          <w:rFonts w:cs="Arial"/>
          <w:sz w:val="14"/>
        </w:rPr>
        <w:t>/201</w:t>
      </w:r>
      <w:r w:rsidR="006247CB">
        <w:rPr>
          <w:rFonts w:cs="Arial"/>
          <w:sz w:val="14"/>
        </w:rPr>
        <w:t>8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:rsidR="00790114" w:rsidRPr="00D47B4C" w:rsidRDefault="00790114" w:rsidP="00D47B4C">
      <w:pPr>
        <w:pStyle w:val="Title"/>
        <w:spacing w:before="240" w:after="120"/>
        <w:jc w:val="left"/>
        <w:rPr>
          <w:rFonts w:ascii="Arial" w:hAnsi="Arial" w:cs="Arial"/>
          <w:caps/>
          <w:sz w:val="22"/>
          <w:szCs w:val="22"/>
          <w:u w:val="none"/>
        </w:rPr>
      </w:pPr>
      <w:r w:rsidRPr="00D47B4C">
        <w:rPr>
          <w:rFonts w:ascii="Arial" w:hAnsi="Arial" w:cs="Arial"/>
          <w:caps/>
          <w:sz w:val="22"/>
          <w:szCs w:val="22"/>
          <w:u w:val="none"/>
        </w:rPr>
        <w:t>Funding Information</w:t>
      </w:r>
    </w:p>
    <w:p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 xml:space="preserve">Funding Category: </w:t>
      </w:r>
      <w:r w:rsidR="005726F5" w:rsidRPr="00D47B4C">
        <w:rPr>
          <w:rFonts w:ascii="Arial" w:hAnsi="Arial" w:cs="Arial"/>
          <w:b w:val="0"/>
          <w:u w:val="none"/>
        </w:rPr>
        <w:t>To be completed by the County</w:t>
      </w:r>
      <w:r w:rsidRPr="00D47B4C">
        <w:rPr>
          <w:rFonts w:ascii="Arial" w:hAnsi="Arial" w:cs="Arial"/>
          <w:b w:val="0"/>
          <w:u w:val="none"/>
        </w:rPr>
        <w:t xml:space="preserve">. Categories include: </w:t>
      </w:r>
      <w:r w:rsidR="00E22D96">
        <w:rPr>
          <w:rFonts w:ascii="Arial" w:hAnsi="Arial" w:cs="Arial"/>
          <w:b w:val="0"/>
          <w:u w:val="none"/>
        </w:rPr>
        <w:t>Youth Development Funding, 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6247CB">
        <w:rPr>
          <w:rFonts w:ascii="Arial" w:hAnsi="Arial" w:cs="Arial"/>
          <w:b w:val="0"/>
          <w:u w:val="none"/>
        </w:rPr>
        <w:t xml:space="preserve">Safe Harbor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:rsidR="00790114" w:rsidRPr="00D47B4C" w:rsidRDefault="006259AD" w:rsidP="00D47B4C">
      <w:pPr>
        <w:pStyle w:val="NoSpacing"/>
        <w:spacing w:before="240" w:after="1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F</w:t>
      </w:r>
      <w:r w:rsidR="00790114" w:rsidRPr="00D47B4C">
        <w:rPr>
          <w:rFonts w:ascii="Arial" w:hAnsi="Arial" w:cs="Arial"/>
          <w:b/>
          <w:caps/>
        </w:rPr>
        <w:t>unding Amounts</w:t>
      </w:r>
    </w:p>
    <w:p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:rsidR="00790114" w:rsidRPr="00D47B4C" w:rsidRDefault="00790114" w:rsidP="00D47B4C">
      <w:pPr>
        <w:spacing w:before="240" w:after="120"/>
        <w:rPr>
          <w:rFonts w:cs="Arial"/>
          <w:b/>
          <w:caps/>
          <w:sz w:val="22"/>
          <w:szCs w:val="22"/>
        </w:rPr>
      </w:pPr>
      <w:r w:rsidRPr="00D47B4C">
        <w:rPr>
          <w:rFonts w:cs="Arial"/>
          <w:b/>
          <w:caps/>
          <w:sz w:val="22"/>
          <w:szCs w:val="22"/>
        </w:rPr>
        <w:t>RHYA Programs only:</w:t>
      </w:r>
    </w:p>
    <w:p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i.e.</w:t>
      </w:r>
      <w:r w:rsidRPr="00D47B4C">
        <w:rPr>
          <w:rFonts w:cs="Arial"/>
          <w:szCs w:val="20"/>
        </w:rPr>
        <w:t xml:space="preserve"> Interim Family Programs (Host Home).</w:t>
      </w:r>
    </w:p>
    <w:p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16-21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i.e.</w:t>
      </w:r>
      <w:r w:rsidRPr="00D47B4C">
        <w:rPr>
          <w:rFonts w:cs="Arial"/>
          <w:szCs w:val="20"/>
        </w:rPr>
        <w:t xml:space="preserve"> Transitional Independent Living Support Programs.</w:t>
      </w:r>
    </w:p>
    <w:p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 The email should be a business or official e-mail address.</w:t>
      </w:r>
    </w:p>
    <w:p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 xml:space="preserve">Disclaimer: </w:t>
      </w:r>
      <w:r w:rsidRPr="00D47B4C">
        <w:rPr>
          <w:rFonts w:cs="Arial"/>
          <w:szCs w:val="20"/>
        </w:rPr>
        <w:t xml:space="preserve">Check the box only if there have been changes to the 5001, 5002 and/or 5003.  If there are no changes a hard copy of the 5001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F0" w:rsidRDefault="00E833F0">
      <w:r>
        <w:separator/>
      </w:r>
    </w:p>
  </w:endnote>
  <w:endnote w:type="continuationSeparator" w:id="0">
    <w:p w:rsidR="00E833F0" w:rsidRDefault="00E8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6" w:rsidRDefault="006E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6" w:rsidRDefault="006E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6" w:rsidRDefault="006E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F0" w:rsidRDefault="00E833F0">
      <w:r>
        <w:separator/>
      </w:r>
    </w:p>
  </w:footnote>
  <w:footnote w:type="continuationSeparator" w:id="0">
    <w:p w:rsidR="00E833F0" w:rsidRDefault="00E8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6" w:rsidRDefault="006E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6" w:rsidRDefault="006E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6" w:rsidRDefault="006E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KNREg9mdwrsmp4hMwU85ZLTyks1Qk9Edmk9C14T4+svHc8I++0ea9psneP1TiZ+V9IXPm89tCN5k6kyZqtp+A==" w:salt="tOQBjZ+7FpGtWNUanig4l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D34E5"/>
    <w:rsid w:val="001F3BE6"/>
    <w:rsid w:val="00241EAD"/>
    <w:rsid w:val="00266A33"/>
    <w:rsid w:val="00274108"/>
    <w:rsid w:val="00286F63"/>
    <w:rsid w:val="002B76E4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72F9"/>
    <w:rsid w:val="00521F03"/>
    <w:rsid w:val="005236DB"/>
    <w:rsid w:val="00524F33"/>
    <w:rsid w:val="0052623D"/>
    <w:rsid w:val="005551EF"/>
    <w:rsid w:val="005644C8"/>
    <w:rsid w:val="005726F5"/>
    <w:rsid w:val="006247CB"/>
    <w:rsid w:val="006259AD"/>
    <w:rsid w:val="00645323"/>
    <w:rsid w:val="0065711E"/>
    <w:rsid w:val="00694012"/>
    <w:rsid w:val="006B2037"/>
    <w:rsid w:val="006D3B2C"/>
    <w:rsid w:val="006E57B6"/>
    <w:rsid w:val="006F758D"/>
    <w:rsid w:val="007014DB"/>
    <w:rsid w:val="00707BAD"/>
    <w:rsid w:val="00710D6F"/>
    <w:rsid w:val="00713D15"/>
    <w:rsid w:val="00785FC8"/>
    <w:rsid w:val="00790114"/>
    <w:rsid w:val="007C1A09"/>
    <w:rsid w:val="00805D28"/>
    <w:rsid w:val="00821810"/>
    <w:rsid w:val="00904D04"/>
    <w:rsid w:val="0091460F"/>
    <w:rsid w:val="00924173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B121B"/>
    <w:rsid w:val="00CB67A2"/>
    <w:rsid w:val="00D0614D"/>
    <w:rsid w:val="00D47B4C"/>
    <w:rsid w:val="00D8451B"/>
    <w:rsid w:val="00E0516A"/>
    <w:rsid w:val="00E0779A"/>
    <w:rsid w:val="00E22D96"/>
    <w:rsid w:val="00E37934"/>
    <w:rsid w:val="00E41630"/>
    <w:rsid w:val="00E46ADE"/>
    <w:rsid w:val="00E53446"/>
    <w:rsid w:val="00E833F0"/>
    <w:rsid w:val="00EB5DE9"/>
    <w:rsid w:val="00EC1D1F"/>
    <w:rsid w:val="00ED7B7B"/>
    <w:rsid w:val="00EE30CA"/>
    <w:rsid w:val="00EF6C4F"/>
    <w:rsid w:val="00F06563"/>
    <w:rsid w:val="00F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3DF88DF-5274-464D-BF07-71971A4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Working%20Forms\OCFS-5001%20Individual%20Program%20Application%20-%20Program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4A6D-13FC-446C-BFC4-B3E67570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OCFS-5001 Individual Program Application - Program Information</Template>
  <TotalTime>0</TotalTime>
  <Pages>2</Pages>
  <Words>769</Words>
  <Characters>4385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OCFS-5001</vt:lpstr>
    </vt:vector>
  </TitlesOfParts>
  <Company>New York State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OCFS-5001</dc:title>
  <dc:subject>Individual Application and county Administered Funds Instructions</dc:subject>
  <dc:creator>Jackie Jensen</dc:creator>
  <cp:keywords>OCFS-5001; 5001 form; Application; County Administered Funds Instructions; Individual Program Application</cp:keywords>
  <cp:lastModifiedBy>Crockett, Kim</cp:lastModifiedBy>
  <cp:revision>2</cp:revision>
  <cp:lastPrinted>2010-12-06T20:28:00Z</cp:lastPrinted>
  <dcterms:created xsi:type="dcterms:W3CDTF">2018-12-13T20:04:00Z</dcterms:created>
  <dcterms:modified xsi:type="dcterms:W3CDTF">2018-12-13T20:04:00Z</dcterms:modified>
  <cp:category>Youth Development</cp:category>
</cp:coreProperties>
</file>